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AE" w:rsidRDefault="00B175AE" w:rsidP="00B175AE"/>
    <w:p w:rsidR="00687FF9" w:rsidRPr="00D01B5E" w:rsidRDefault="00687FF9" w:rsidP="00687FF9">
      <w:pPr>
        <w:rPr>
          <w:sz w:val="28"/>
          <w:szCs w:val="28"/>
        </w:rPr>
      </w:pPr>
      <w:r w:rsidRPr="00D01B5E">
        <w:rPr>
          <w:sz w:val="28"/>
          <w:szCs w:val="28"/>
        </w:rPr>
        <w:t xml:space="preserve">For students that are due to transition, I would like to take this opportunity to inform you of the process for starting the transition procedure and also for being allocated a social worker </w:t>
      </w:r>
      <w:r w:rsidRPr="00D01B5E">
        <w:rPr>
          <w:b/>
          <w:sz w:val="28"/>
          <w:szCs w:val="28"/>
          <w:u w:val="single"/>
        </w:rPr>
        <w:t>should you require one</w:t>
      </w:r>
      <w:r w:rsidRPr="00D01B5E">
        <w:rPr>
          <w:sz w:val="28"/>
          <w:szCs w:val="28"/>
        </w:rPr>
        <w:t>. There are two ways that this can be achieved:</w:t>
      </w:r>
    </w:p>
    <w:p w:rsidR="00687FF9" w:rsidRPr="00D01B5E" w:rsidRDefault="00687FF9" w:rsidP="00687FF9">
      <w:pPr>
        <w:rPr>
          <w:sz w:val="28"/>
          <w:szCs w:val="28"/>
        </w:rPr>
      </w:pPr>
    </w:p>
    <w:p w:rsidR="00687FF9" w:rsidRPr="00D01B5E" w:rsidRDefault="00687FF9" w:rsidP="00687FF9">
      <w:pPr>
        <w:rPr>
          <w:b/>
          <w:sz w:val="28"/>
          <w:szCs w:val="28"/>
          <w:u w:val="single"/>
        </w:rPr>
      </w:pPr>
      <w:r w:rsidRPr="00D01B5E">
        <w:rPr>
          <w:b/>
          <w:sz w:val="28"/>
          <w:szCs w:val="28"/>
          <w:u w:val="single"/>
        </w:rPr>
        <w:t xml:space="preserve">Phone: </w:t>
      </w:r>
    </w:p>
    <w:p w:rsidR="00687FF9" w:rsidRPr="00D01B5E" w:rsidRDefault="00837EF8" w:rsidP="00687FF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Phone </w:t>
      </w:r>
      <w:r>
        <w:rPr>
          <w:sz w:val="32"/>
          <w:szCs w:val="28"/>
          <w:u w:val="single"/>
        </w:rPr>
        <w:t>0121 808 0028</w:t>
      </w:r>
    </w:p>
    <w:p w:rsidR="00687FF9" w:rsidRPr="00D01B5E" w:rsidRDefault="00687FF9" w:rsidP="00687FF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1B5E">
        <w:rPr>
          <w:sz w:val="28"/>
          <w:szCs w:val="28"/>
        </w:rPr>
        <w:t xml:space="preserve">Once you are connected </w:t>
      </w:r>
      <w:r w:rsidR="00837EF8">
        <w:rPr>
          <w:sz w:val="28"/>
          <w:szCs w:val="28"/>
        </w:rPr>
        <w:t>to an advisor</w:t>
      </w:r>
      <w:r w:rsidRPr="00D01B5E">
        <w:rPr>
          <w:sz w:val="28"/>
          <w:szCs w:val="28"/>
        </w:rPr>
        <w:t>, you should explain that the student is currently attending The Hive College and is due to leave in July 202</w:t>
      </w:r>
      <w:r>
        <w:rPr>
          <w:sz w:val="28"/>
          <w:szCs w:val="28"/>
        </w:rPr>
        <w:t>3</w:t>
      </w:r>
      <w:r w:rsidRPr="00D01B5E">
        <w:rPr>
          <w:sz w:val="28"/>
          <w:szCs w:val="28"/>
        </w:rPr>
        <w:t xml:space="preserve">. </w:t>
      </w:r>
    </w:p>
    <w:p w:rsidR="00687FF9" w:rsidRPr="00D01B5E" w:rsidRDefault="00687FF9" w:rsidP="00687FF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1B5E">
        <w:rPr>
          <w:sz w:val="28"/>
          <w:szCs w:val="28"/>
        </w:rPr>
        <w:t>Give details of where you would like your child to transition to after college a</w:t>
      </w:r>
      <w:r w:rsidR="00837EF8">
        <w:rPr>
          <w:sz w:val="28"/>
          <w:szCs w:val="28"/>
        </w:rPr>
        <w:t>nd the advisor will record your details. T</w:t>
      </w:r>
      <w:r w:rsidRPr="00D01B5E">
        <w:rPr>
          <w:sz w:val="28"/>
          <w:szCs w:val="28"/>
        </w:rPr>
        <w:t>hey will start the process of allocating one.</w:t>
      </w:r>
    </w:p>
    <w:p w:rsidR="00687FF9" w:rsidRPr="00D01B5E" w:rsidRDefault="00687FF9" w:rsidP="00687FF9">
      <w:pPr>
        <w:rPr>
          <w:sz w:val="28"/>
          <w:szCs w:val="28"/>
        </w:rPr>
      </w:pPr>
    </w:p>
    <w:p w:rsidR="00687FF9" w:rsidRPr="00D01B5E" w:rsidRDefault="00687FF9" w:rsidP="00687FF9">
      <w:pPr>
        <w:rPr>
          <w:b/>
          <w:sz w:val="28"/>
          <w:szCs w:val="28"/>
          <w:u w:val="single"/>
        </w:rPr>
      </w:pPr>
      <w:r w:rsidRPr="00D01B5E">
        <w:rPr>
          <w:b/>
          <w:sz w:val="28"/>
          <w:szCs w:val="28"/>
          <w:u w:val="single"/>
        </w:rPr>
        <w:t xml:space="preserve">Online: </w:t>
      </w:r>
    </w:p>
    <w:p w:rsidR="00687FF9" w:rsidRPr="00D01B5E" w:rsidRDefault="00687FF9" w:rsidP="00687FF9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D01B5E">
        <w:rPr>
          <w:sz w:val="28"/>
          <w:szCs w:val="28"/>
        </w:rPr>
        <w:t xml:space="preserve">Log on to: </w:t>
      </w:r>
      <w:r w:rsidRPr="00D01B5E">
        <w:rPr>
          <w:b/>
          <w:sz w:val="28"/>
          <w:szCs w:val="28"/>
        </w:rPr>
        <w:t>https://www.birmingham.gov.uk/info/20018/adult_social_care/115/how_to_contact_us_about_adult_social_care_services_and_support</w:t>
      </w:r>
    </w:p>
    <w:p w:rsidR="00687FF9" w:rsidRPr="00D01B5E" w:rsidRDefault="00687FF9" w:rsidP="00687FF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01B5E">
        <w:rPr>
          <w:sz w:val="28"/>
          <w:szCs w:val="28"/>
        </w:rPr>
        <w:t>Click on the purple ‘Online referral form: Begin now’ button</w:t>
      </w:r>
    </w:p>
    <w:p w:rsidR="00687FF9" w:rsidRPr="00D01B5E" w:rsidRDefault="00687FF9" w:rsidP="00687FF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01B5E">
        <w:rPr>
          <w:sz w:val="28"/>
          <w:szCs w:val="28"/>
        </w:rPr>
        <w:t>Click the option for ‘No, this form is about someone else’</w:t>
      </w:r>
    </w:p>
    <w:p w:rsidR="00687FF9" w:rsidRPr="00D01B5E" w:rsidRDefault="00687FF9" w:rsidP="00687FF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01B5E">
        <w:rPr>
          <w:sz w:val="28"/>
          <w:szCs w:val="28"/>
        </w:rPr>
        <w:t>Fill out the form with the students details</w:t>
      </w:r>
    </w:p>
    <w:p w:rsidR="00687FF9" w:rsidRPr="00D01B5E" w:rsidRDefault="00687FF9" w:rsidP="00687FF9">
      <w:pPr>
        <w:rPr>
          <w:sz w:val="28"/>
          <w:szCs w:val="28"/>
        </w:rPr>
      </w:pPr>
    </w:p>
    <w:p w:rsidR="00687FF9" w:rsidRPr="00E1618A" w:rsidRDefault="00687FF9" w:rsidP="00687FF9">
      <w:pPr>
        <w:rPr>
          <w:sz w:val="28"/>
          <w:szCs w:val="28"/>
        </w:rPr>
      </w:pPr>
      <w:r w:rsidRPr="00D01B5E">
        <w:rPr>
          <w:sz w:val="28"/>
          <w:szCs w:val="28"/>
        </w:rPr>
        <w:t>Once you have completed either one of the above options the Transitional Team will begin the process of allocating a social worker</w:t>
      </w:r>
      <w:r>
        <w:rPr>
          <w:sz w:val="28"/>
          <w:szCs w:val="28"/>
        </w:rPr>
        <w:t>,</w:t>
      </w:r>
      <w:r w:rsidRPr="00D01B5E">
        <w:rPr>
          <w:sz w:val="28"/>
          <w:szCs w:val="28"/>
        </w:rPr>
        <w:t xml:space="preserve"> should your situation require</w:t>
      </w:r>
      <w:bookmarkStart w:id="0" w:name="_GoBack"/>
      <w:bookmarkEnd w:id="0"/>
      <w:r w:rsidRPr="00D01B5E">
        <w:rPr>
          <w:sz w:val="28"/>
          <w:szCs w:val="28"/>
        </w:rPr>
        <w:t xml:space="preserve"> one. Please can I highlight that the process of allocation can take some time. If you do not require a social worker then the Transitional Team will inform you of this.</w:t>
      </w:r>
    </w:p>
    <w:p w:rsidR="00B175AE" w:rsidRPr="00B175AE" w:rsidRDefault="00B175AE" w:rsidP="00B175AE"/>
    <w:p w:rsidR="00B175AE" w:rsidRDefault="00B175AE" w:rsidP="00B175AE"/>
    <w:p w:rsidR="00B175AE" w:rsidRPr="00B175AE" w:rsidRDefault="00B175AE" w:rsidP="004F3292"/>
    <w:sectPr w:rsidR="00B175AE" w:rsidRPr="00B175AE" w:rsidSect="00B175AE">
      <w:headerReference w:type="default" r:id="rId7"/>
      <w:footerReference w:type="default" r:id="rId8"/>
      <w:pgSz w:w="11907" w:h="16839" w:code="9"/>
      <w:pgMar w:top="2552" w:right="1418" w:bottom="1418" w:left="1418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FF9" w:rsidRDefault="00687FF9">
      <w:r>
        <w:separator/>
      </w:r>
    </w:p>
  </w:endnote>
  <w:endnote w:type="continuationSeparator" w:id="0">
    <w:p w:rsidR="00687FF9" w:rsidRDefault="0068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7EB" w:rsidRPr="0002410F" w:rsidRDefault="00647DDE">
    <w:pPr>
      <w:pStyle w:val="Footer"/>
      <w:rPr>
        <w:rFonts w:ascii="Verdana" w:hAnsi="Verdana" w:cs="Arial"/>
        <w:color w:val="333399"/>
        <w:sz w:val="18"/>
        <w:szCs w:val="18"/>
      </w:rPr>
    </w:pPr>
    <w:r>
      <w:rPr>
        <w:rFonts w:ascii="Verdana" w:hAnsi="Verdana" w:cs="Arial"/>
        <w:noProof/>
        <w:color w:val="333399"/>
        <w:sz w:val="18"/>
        <w:szCs w:val="18"/>
      </w:rPr>
      <mc:AlternateContent>
        <mc:Choice Requires="wpg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-595630</wp:posOffset>
              </wp:positionH>
              <wp:positionV relativeFrom="paragraph">
                <wp:posOffset>-75565</wp:posOffset>
              </wp:positionV>
              <wp:extent cx="6959600" cy="695325"/>
              <wp:effectExtent l="0" t="0" r="0" b="952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695325"/>
                        <a:chOff x="0" y="0"/>
                        <a:chExt cx="6959600" cy="695325"/>
                      </a:xfrm>
                    </wpg:grpSpPr>
                    <wps:wsp>
                      <wps:cNvPr id="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467225" y="123825"/>
                          <a:ext cx="24866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8AC" w:rsidRPr="003628AC" w:rsidRDefault="001101C3" w:rsidP="001101C3">
                            <w:pPr>
                              <w:jc w:val="right"/>
                              <w:rPr>
                                <w:rFonts w:ascii="Verdana" w:hAnsi="Verdana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  <w:r w:rsidRPr="00F41221">
                              <w:rPr>
                                <w:rFonts w:ascii="Verdana" w:hAnsi="Verdana" w:cs="Arial"/>
                                <w:color w:val="333399"/>
                                <w:sz w:val="18"/>
                                <w:szCs w:val="18"/>
                              </w:rPr>
                              <w:t>0121 3</w:t>
                            </w:r>
                            <w:r>
                              <w:rPr>
                                <w:rFonts w:ascii="Verdana" w:hAnsi="Verdana" w:cs="Arial"/>
                                <w:color w:val="333399"/>
                                <w:sz w:val="18"/>
                                <w:szCs w:val="18"/>
                              </w:rPr>
                              <w:t xml:space="preserve">06 4800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333399"/>
                                <w:sz w:val="18"/>
                                <w:szCs w:val="18"/>
                              </w:rPr>
                              <w:t>Telep</w:t>
                            </w:r>
                            <w:r w:rsidRPr="001101C3">
                              <w:rPr>
                                <w:rFonts w:ascii="Verdana" w:hAnsi="Verdana" w:cs="Arial"/>
                                <w:b/>
                                <w:color w:val="333399"/>
                                <w:sz w:val="18"/>
                                <w:szCs w:val="18"/>
                              </w:rPr>
                              <w:t>hone</w:t>
                            </w:r>
                          </w:p>
                          <w:p w:rsidR="00B937EB" w:rsidRDefault="00B3651C" w:rsidP="00432074">
                            <w:pPr>
                              <w:jc w:val="right"/>
                              <w:rPr>
                                <w:rFonts w:ascii="Verdana" w:hAnsi="Verdana" w:cs="Arial"/>
                                <w:b/>
                                <w:color w:val="33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333399"/>
                                <w:sz w:val="18"/>
                                <w:szCs w:val="18"/>
                              </w:rPr>
                              <w:t>business@</w:t>
                            </w:r>
                            <w:r w:rsidR="00A43D99">
                              <w:rPr>
                                <w:rFonts w:ascii="Verdana" w:hAnsi="Verdana" w:cs="Arial"/>
                                <w:color w:val="333399"/>
                                <w:sz w:val="18"/>
                                <w:szCs w:val="18"/>
                              </w:rPr>
                              <w:t>hivecollege.org</w:t>
                            </w:r>
                            <w:r w:rsidR="00874E38">
                              <w:rPr>
                                <w:rFonts w:ascii="Verdana" w:hAnsi="Verdana" w:cs="Arial"/>
                                <w:color w:val="333399"/>
                                <w:sz w:val="18"/>
                                <w:szCs w:val="18"/>
                              </w:rPr>
                              <w:t>.uk</w:t>
                            </w:r>
                            <w:r w:rsidR="003628AC" w:rsidRPr="003628AC">
                              <w:rPr>
                                <w:rFonts w:ascii="Verdana" w:hAnsi="Verdana" w:cs="Arial"/>
                                <w:b/>
                                <w:color w:val="3333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28AC">
                              <w:rPr>
                                <w:rFonts w:ascii="Verdana" w:hAnsi="Verdana" w:cs="Arial"/>
                                <w:b/>
                                <w:color w:val="333399"/>
                                <w:sz w:val="18"/>
                                <w:szCs w:val="18"/>
                              </w:rPr>
                              <w:t>E-mail</w:t>
                            </w:r>
                          </w:p>
                          <w:p w:rsidR="002429E6" w:rsidRPr="002429E6" w:rsidRDefault="00837EF8" w:rsidP="002429E6">
                            <w:pPr>
                              <w:jc w:val="right"/>
                              <w:rPr>
                                <w:rFonts w:ascii="Verdana" w:hAnsi="Verdana" w:cs="Arial"/>
                                <w:b/>
                                <w:color w:val="333399"/>
                                <w:sz w:val="18"/>
                                <w:szCs w:val="18"/>
                              </w:rPr>
                            </w:pPr>
                            <w:hyperlink r:id="rId1" w:tgtFrame="_blank" w:history="1">
                              <w:r w:rsidR="0002410F" w:rsidRPr="0002410F">
                                <w:rPr>
                                  <w:rFonts w:ascii="Verdana" w:hAnsi="Verdana" w:cs="Arial"/>
                                  <w:color w:val="333399"/>
                                  <w:sz w:val="18"/>
                                  <w:szCs w:val="18"/>
                                </w:rPr>
                                <w:t>www.hivecollege.org.uk</w:t>
                              </w:r>
                            </w:hyperlink>
                            <w:r w:rsidR="002429E6" w:rsidRPr="003628AC">
                              <w:rPr>
                                <w:rFonts w:ascii="Verdana" w:hAnsi="Verdana" w:cs="Arial"/>
                                <w:b/>
                                <w:color w:val="3333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29E6" w:rsidRPr="00F41221">
                              <w:rPr>
                                <w:rFonts w:ascii="Verdana" w:hAnsi="Verdana" w:cs="Arial"/>
                                <w:b/>
                                <w:color w:val="333399"/>
                                <w:sz w:val="18"/>
                                <w:szCs w:val="18"/>
                              </w:rPr>
                              <w:t>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53975"/>
                        </a:xfrm>
                        <a:prstGeom prst="rect">
                          <a:avLst/>
                        </a:prstGeom>
                        <a:solidFill>
                          <a:srgbClr val="D3A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" o:spid="_x0000_s1030" style="position:absolute;margin-left:-46.9pt;margin-top:-5.95pt;width:548pt;height:54.75pt;z-index:251652096" coordsize="69596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44672;top:1238;width:2486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3628AC" w:rsidRPr="003628AC" w:rsidRDefault="001101C3" w:rsidP="001101C3">
                      <w:pPr>
                        <w:jc w:val="right"/>
                        <w:rPr>
                          <w:rFonts w:ascii="Verdana" w:hAnsi="Verdana" w:cs="Arial"/>
                          <w:color w:val="333399"/>
                          <w:sz w:val="18"/>
                          <w:szCs w:val="18"/>
                        </w:rPr>
                      </w:pPr>
                      <w:r w:rsidRPr="00F41221">
                        <w:rPr>
                          <w:rFonts w:ascii="Verdana" w:hAnsi="Verdana" w:cs="Arial"/>
                          <w:color w:val="333399"/>
                          <w:sz w:val="18"/>
                          <w:szCs w:val="18"/>
                        </w:rPr>
                        <w:t>0121 3</w:t>
                      </w:r>
                      <w:r>
                        <w:rPr>
                          <w:rFonts w:ascii="Verdana" w:hAnsi="Verdana" w:cs="Arial"/>
                          <w:color w:val="333399"/>
                          <w:sz w:val="18"/>
                          <w:szCs w:val="18"/>
                        </w:rPr>
                        <w:t xml:space="preserve">06 4800 </w:t>
                      </w:r>
                      <w:r>
                        <w:rPr>
                          <w:rFonts w:ascii="Verdana" w:hAnsi="Verdana" w:cs="Arial"/>
                          <w:b/>
                          <w:color w:val="333399"/>
                          <w:sz w:val="18"/>
                          <w:szCs w:val="18"/>
                        </w:rPr>
                        <w:t>Telep</w:t>
                      </w:r>
                      <w:r w:rsidRPr="001101C3">
                        <w:rPr>
                          <w:rFonts w:ascii="Verdana" w:hAnsi="Verdana" w:cs="Arial"/>
                          <w:b/>
                          <w:color w:val="333399"/>
                          <w:sz w:val="18"/>
                          <w:szCs w:val="18"/>
                        </w:rPr>
                        <w:t>hone</w:t>
                      </w:r>
                    </w:p>
                    <w:p w:rsidR="00B937EB" w:rsidRDefault="00B3651C" w:rsidP="00432074">
                      <w:pPr>
                        <w:jc w:val="right"/>
                        <w:rPr>
                          <w:rFonts w:ascii="Verdana" w:hAnsi="Verdana" w:cs="Arial"/>
                          <w:b/>
                          <w:color w:val="333399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color w:val="333399"/>
                          <w:sz w:val="18"/>
                          <w:szCs w:val="18"/>
                        </w:rPr>
                        <w:t>business@</w:t>
                      </w:r>
                      <w:r w:rsidR="00A43D99">
                        <w:rPr>
                          <w:rFonts w:ascii="Verdana" w:hAnsi="Verdana" w:cs="Arial"/>
                          <w:color w:val="333399"/>
                          <w:sz w:val="18"/>
                          <w:szCs w:val="18"/>
                        </w:rPr>
                        <w:t>hivecollege.org</w:t>
                      </w:r>
                      <w:r w:rsidR="00874E38">
                        <w:rPr>
                          <w:rFonts w:ascii="Verdana" w:hAnsi="Verdana" w:cs="Arial"/>
                          <w:color w:val="333399"/>
                          <w:sz w:val="18"/>
                          <w:szCs w:val="18"/>
                        </w:rPr>
                        <w:t>.uk</w:t>
                      </w:r>
                      <w:r w:rsidR="003628AC" w:rsidRPr="003628AC">
                        <w:rPr>
                          <w:rFonts w:ascii="Verdana" w:hAnsi="Verdana" w:cs="Arial"/>
                          <w:b/>
                          <w:color w:val="333399"/>
                          <w:sz w:val="18"/>
                          <w:szCs w:val="18"/>
                        </w:rPr>
                        <w:t xml:space="preserve"> </w:t>
                      </w:r>
                      <w:r w:rsidR="003628AC">
                        <w:rPr>
                          <w:rFonts w:ascii="Verdana" w:hAnsi="Verdana" w:cs="Arial"/>
                          <w:b/>
                          <w:color w:val="333399"/>
                          <w:sz w:val="18"/>
                          <w:szCs w:val="18"/>
                        </w:rPr>
                        <w:t>E-mail</w:t>
                      </w:r>
                    </w:p>
                    <w:p w:rsidR="002429E6" w:rsidRPr="002429E6" w:rsidRDefault="00687FF9" w:rsidP="002429E6">
                      <w:pPr>
                        <w:jc w:val="right"/>
                        <w:rPr>
                          <w:rFonts w:ascii="Verdana" w:hAnsi="Verdana" w:cs="Arial"/>
                          <w:b/>
                          <w:color w:val="333399"/>
                          <w:sz w:val="18"/>
                          <w:szCs w:val="18"/>
                        </w:rPr>
                      </w:pPr>
                      <w:hyperlink r:id="rId2" w:tgtFrame="_blank" w:history="1">
                        <w:r w:rsidR="0002410F" w:rsidRPr="0002410F">
                          <w:rPr>
                            <w:rFonts w:ascii="Verdana" w:hAnsi="Verdana" w:cs="Arial"/>
                            <w:color w:val="333399"/>
                            <w:sz w:val="18"/>
                            <w:szCs w:val="18"/>
                          </w:rPr>
                          <w:t>www.hivecollege.org.uk</w:t>
                        </w:r>
                      </w:hyperlink>
                      <w:r w:rsidR="002429E6" w:rsidRPr="003628AC">
                        <w:rPr>
                          <w:rFonts w:ascii="Verdana" w:hAnsi="Verdana" w:cs="Arial"/>
                          <w:b/>
                          <w:color w:val="333399"/>
                          <w:sz w:val="18"/>
                          <w:szCs w:val="18"/>
                        </w:rPr>
                        <w:t xml:space="preserve"> </w:t>
                      </w:r>
                      <w:r w:rsidR="002429E6" w:rsidRPr="00F41221">
                        <w:rPr>
                          <w:rFonts w:ascii="Verdana" w:hAnsi="Verdana" w:cs="Arial"/>
                          <w:b/>
                          <w:color w:val="333399"/>
                          <w:sz w:val="18"/>
                          <w:szCs w:val="18"/>
                        </w:rPr>
                        <w:t>Web</w:t>
                      </w:r>
                    </w:p>
                  </w:txbxContent>
                </v:textbox>
              </v:shape>
              <v:rect id="Rectangle 27" o:spid="_x0000_s1032" style="position:absolute;width:69596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" fillcolor="#d3a646" strok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FF9" w:rsidRDefault="00687FF9">
      <w:r>
        <w:separator/>
      </w:r>
    </w:p>
  </w:footnote>
  <w:footnote w:type="continuationSeparator" w:id="0">
    <w:p w:rsidR="00687FF9" w:rsidRDefault="0068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7EB" w:rsidRDefault="004F329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-462280</wp:posOffset>
              </wp:positionH>
              <wp:positionV relativeFrom="paragraph">
                <wp:posOffset>-250190</wp:posOffset>
              </wp:positionV>
              <wp:extent cx="6783070" cy="13811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3070" cy="1381125"/>
                        <a:chOff x="0" y="0"/>
                        <a:chExt cx="6783070" cy="1381125"/>
                      </a:xfrm>
                    </wpg:grpSpPr>
                    <pic:pic xmlns:pic="http://schemas.openxmlformats.org/drawingml/2006/picture">
                      <pic:nvPicPr>
                        <pic:cNvPr id="4" name="Picture 4" descr="S:\21-22\Resources\Stationary and Diagrams\HIVE New Logo Solid 9.21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683" b="20000"/>
                        <a:stretch/>
                      </pic:blipFill>
                      <pic:spPr bwMode="auto">
                        <a:xfrm>
                          <a:off x="0" y="0"/>
                          <a:ext cx="1948180" cy="131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76475" y="923925"/>
                          <a:ext cx="4467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DDE" w:rsidRDefault="00647DDE" w:rsidP="00647DDE">
                            <w:pPr>
                              <w:jc w:val="right"/>
                              <w:rPr>
                                <w:rFonts w:ascii="Verdana" w:hAnsi="Verdana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333399"/>
                                <w:sz w:val="18"/>
                                <w:szCs w:val="18"/>
                              </w:rPr>
                              <w:t>Executive Principal: Mrs Kim Everton</w:t>
                            </w:r>
                          </w:p>
                          <w:p w:rsidR="00647DDE" w:rsidRPr="00F41221" w:rsidRDefault="00647DDE" w:rsidP="00647DDE">
                            <w:pPr>
                              <w:jc w:val="right"/>
                              <w:rPr>
                                <w:rFonts w:ascii="Verdana" w:hAnsi="Verdana" w:cs="Arial"/>
                                <w:color w:val="33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333399"/>
                                <w:sz w:val="18"/>
                                <w:szCs w:val="18"/>
                              </w:rPr>
                              <w:t xml:space="preserve">The Hive College, </w:t>
                            </w:r>
                            <w:r w:rsidRPr="00F41221">
                              <w:rPr>
                                <w:rFonts w:ascii="Verdana" w:hAnsi="Verdana" w:cs="Arial"/>
                                <w:color w:val="333399"/>
                                <w:sz w:val="18"/>
                                <w:szCs w:val="18"/>
                              </w:rPr>
                              <w:t>Perry Common Road, Erdington, Birmingham, B23 7AT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 descr="X:\Projects\MAT - Impact Education\Branding\Logo\New Logo 13E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0550" y="228600"/>
                          <a:ext cx="238252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3" o:spid="_x0000_s1026" style="position:absolute;margin-left:-36.4pt;margin-top:-19.7pt;width:534.1pt;height:108.75pt;z-index:251672576" coordsize="67830,138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rM0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19481;height:13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">
                <v:imagedata r:id="rId3" o:title="HIVE New Logo Solid 9.21" croptop="8312f" cropbottom="13107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22764;top:9239;width:4467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647DDE" w:rsidRDefault="00647DDE" w:rsidP="00647DDE">
                      <w:pPr>
                        <w:jc w:val="right"/>
                        <w:rPr>
                          <w:rFonts w:ascii="Verdana" w:hAnsi="Verdana" w:cs="Arial"/>
                          <w:color w:val="333399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color w:val="333399"/>
                          <w:sz w:val="18"/>
                          <w:szCs w:val="18"/>
                        </w:rPr>
                        <w:t>Executive Principal: Mrs Kim Everton</w:t>
                      </w:r>
                    </w:p>
                    <w:p w:rsidR="00647DDE" w:rsidRPr="00F41221" w:rsidRDefault="00647DDE" w:rsidP="00647DDE">
                      <w:pPr>
                        <w:jc w:val="right"/>
                        <w:rPr>
                          <w:rFonts w:ascii="Verdana" w:hAnsi="Verdana" w:cs="Arial"/>
                          <w:color w:val="333399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color w:val="333399"/>
                          <w:sz w:val="18"/>
                          <w:szCs w:val="18"/>
                        </w:rPr>
                        <w:t xml:space="preserve">The Hive College, </w:t>
                      </w:r>
                      <w:r w:rsidRPr="00F41221">
                        <w:rPr>
                          <w:rFonts w:ascii="Verdana" w:hAnsi="Verdana" w:cs="Arial"/>
                          <w:color w:val="333399"/>
                          <w:sz w:val="18"/>
                          <w:szCs w:val="18"/>
                        </w:rPr>
                        <w:t>Perry Common Road, Erdington, Birmingham, B23 7AT</w:t>
                      </w:r>
                    </w:p>
                  </w:txbxContent>
                </v:textbox>
              </v:shape>
              <v:shape id="Picture 12" o:spid="_x0000_s1029" type="#_x0000_t75" style="position:absolute;left:44005;top:2286;width:23825;height:6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">
                <v:imagedata r:id="rId4" o:title="New Logo 13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5F88"/>
    <w:multiLevelType w:val="hybridMultilevel"/>
    <w:tmpl w:val="24F41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FB1C32"/>
    <w:multiLevelType w:val="hybridMultilevel"/>
    <w:tmpl w:val="40B6D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41EF3"/>
    <w:multiLevelType w:val="hybridMultilevel"/>
    <w:tmpl w:val="EBCA5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34E48"/>
    <w:multiLevelType w:val="hybridMultilevel"/>
    <w:tmpl w:val="8E92FDB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4097">
      <o:colormru v:ext="edit" colors="#d3a6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9"/>
    <w:rsid w:val="0002410F"/>
    <w:rsid w:val="000474DC"/>
    <w:rsid w:val="000572B8"/>
    <w:rsid w:val="00062F31"/>
    <w:rsid w:val="000B2E39"/>
    <w:rsid w:val="000C226E"/>
    <w:rsid w:val="000E7CBD"/>
    <w:rsid w:val="000F2D38"/>
    <w:rsid w:val="00107184"/>
    <w:rsid w:val="001101C3"/>
    <w:rsid w:val="00117E65"/>
    <w:rsid w:val="00121F5E"/>
    <w:rsid w:val="00124F47"/>
    <w:rsid w:val="00155EA3"/>
    <w:rsid w:val="001807C6"/>
    <w:rsid w:val="00186BF8"/>
    <w:rsid w:val="0019354F"/>
    <w:rsid w:val="001C53DB"/>
    <w:rsid w:val="001D5FAD"/>
    <w:rsid w:val="001E3591"/>
    <w:rsid w:val="00234AF0"/>
    <w:rsid w:val="002429E6"/>
    <w:rsid w:val="0026332E"/>
    <w:rsid w:val="00264DDB"/>
    <w:rsid w:val="00282FFE"/>
    <w:rsid w:val="002A44D3"/>
    <w:rsid w:val="002C614C"/>
    <w:rsid w:val="002F15C7"/>
    <w:rsid w:val="00307A6F"/>
    <w:rsid w:val="00322AB9"/>
    <w:rsid w:val="003628AC"/>
    <w:rsid w:val="003A7EEF"/>
    <w:rsid w:val="003D23D5"/>
    <w:rsid w:val="00413CED"/>
    <w:rsid w:val="00415AE7"/>
    <w:rsid w:val="00432074"/>
    <w:rsid w:val="00433AC3"/>
    <w:rsid w:val="00454A74"/>
    <w:rsid w:val="00475473"/>
    <w:rsid w:val="0048752D"/>
    <w:rsid w:val="00491102"/>
    <w:rsid w:val="004D389D"/>
    <w:rsid w:val="004D5EFE"/>
    <w:rsid w:val="004F3292"/>
    <w:rsid w:val="00523D7A"/>
    <w:rsid w:val="00535C17"/>
    <w:rsid w:val="00557613"/>
    <w:rsid w:val="005758C1"/>
    <w:rsid w:val="005904DD"/>
    <w:rsid w:val="00595436"/>
    <w:rsid w:val="005B4F4F"/>
    <w:rsid w:val="005B5687"/>
    <w:rsid w:val="005C7BF1"/>
    <w:rsid w:val="005D3C37"/>
    <w:rsid w:val="005D4AAD"/>
    <w:rsid w:val="005E5B87"/>
    <w:rsid w:val="00605E81"/>
    <w:rsid w:val="00620451"/>
    <w:rsid w:val="006252EC"/>
    <w:rsid w:val="006254D2"/>
    <w:rsid w:val="00647DDE"/>
    <w:rsid w:val="00652E64"/>
    <w:rsid w:val="00675170"/>
    <w:rsid w:val="00687FF9"/>
    <w:rsid w:val="007026BA"/>
    <w:rsid w:val="00714CA4"/>
    <w:rsid w:val="007307CA"/>
    <w:rsid w:val="007431B0"/>
    <w:rsid w:val="0075245A"/>
    <w:rsid w:val="00773C37"/>
    <w:rsid w:val="007903E6"/>
    <w:rsid w:val="00791D6E"/>
    <w:rsid w:val="00791F76"/>
    <w:rsid w:val="007C4A9B"/>
    <w:rsid w:val="007D5068"/>
    <w:rsid w:val="007F1CE7"/>
    <w:rsid w:val="00837EF8"/>
    <w:rsid w:val="0085605C"/>
    <w:rsid w:val="00874E38"/>
    <w:rsid w:val="008C2665"/>
    <w:rsid w:val="008C317D"/>
    <w:rsid w:val="008C4C5F"/>
    <w:rsid w:val="008D056B"/>
    <w:rsid w:val="008E14B6"/>
    <w:rsid w:val="008F52A3"/>
    <w:rsid w:val="00936B43"/>
    <w:rsid w:val="0096413E"/>
    <w:rsid w:val="00973AEB"/>
    <w:rsid w:val="00990A9C"/>
    <w:rsid w:val="009A499E"/>
    <w:rsid w:val="009C3ABC"/>
    <w:rsid w:val="00A12BB9"/>
    <w:rsid w:val="00A343AF"/>
    <w:rsid w:val="00A43D99"/>
    <w:rsid w:val="00A7790C"/>
    <w:rsid w:val="00A849E1"/>
    <w:rsid w:val="00AE64BD"/>
    <w:rsid w:val="00B0019B"/>
    <w:rsid w:val="00B14F3B"/>
    <w:rsid w:val="00B175AE"/>
    <w:rsid w:val="00B21794"/>
    <w:rsid w:val="00B3651C"/>
    <w:rsid w:val="00B63F63"/>
    <w:rsid w:val="00B937EB"/>
    <w:rsid w:val="00BC202D"/>
    <w:rsid w:val="00BD4FD5"/>
    <w:rsid w:val="00BE0A98"/>
    <w:rsid w:val="00C20C44"/>
    <w:rsid w:val="00C407F3"/>
    <w:rsid w:val="00C66C3B"/>
    <w:rsid w:val="00CE021A"/>
    <w:rsid w:val="00D24877"/>
    <w:rsid w:val="00D64959"/>
    <w:rsid w:val="00D82ABA"/>
    <w:rsid w:val="00DD003D"/>
    <w:rsid w:val="00E2313D"/>
    <w:rsid w:val="00E2627C"/>
    <w:rsid w:val="00E314AD"/>
    <w:rsid w:val="00E6754A"/>
    <w:rsid w:val="00EA76D6"/>
    <w:rsid w:val="00ED1BE1"/>
    <w:rsid w:val="00EF6025"/>
    <w:rsid w:val="00F11EC4"/>
    <w:rsid w:val="00F14E07"/>
    <w:rsid w:val="00F34609"/>
    <w:rsid w:val="00F41221"/>
    <w:rsid w:val="00F41448"/>
    <w:rsid w:val="00F46FD6"/>
    <w:rsid w:val="00F56497"/>
    <w:rsid w:val="00F7247C"/>
    <w:rsid w:val="00F75F00"/>
    <w:rsid w:val="00F76B38"/>
    <w:rsid w:val="00F946AC"/>
    <w:rsid w:val="00F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3a646"/>
    </o:shapedefaults>
    <o:shapelayout v:ext="edit">
      <o:idmap v:ext="edit" data="1"/>
    </o:shapelayout>
  </w:shapeDefaults>
  <w:decimalSymbol w:val="."/>
  <w:listSeparator w:val=","/>
  <w14:docId w14:val="087DACB1"/>
  <w15:docId w15:val="{7E9BED95-2277-4540-A825-F7D05677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46AC"/>
    <w:pPr>
      <w:tabs>
        <w:tab w:val="center" w:pos="4320"/>
        <w:tab w:val="right" w:pos="8640"/>
      </w:tabs>
    </w:pPr>
    <w:rPr>
      <w:rFonts w:cs="Times New Roman"/>
      <w:sz w:val="24"/>
      <w:szCs w:val="24"/>
    </w:rPr>
  </w:style>
  <w:style w:type="paragraph" w:styleId="Footer">
    <w:name w:val="footer"/>
    <w:basedOn w:val="Normal"/>
    <w:rsid w:val="00F946AC"/>
    <w:pPr>
      <w:tabs>
        <w:tab w:val="center" w:pos="4320"/>
        <w:tab w:val="right" w:pos="8640"/>
      </w:tabs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sid w:val="00124F4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12BB9"/>
    <w:rPr>
      <w:rFonts w:ascii="Comic Sans MS" w:hAnsi="Comic Sans MS" w:cs="Times New Roman"/>
      <w:sz w:val="28"/>
      <w:szCs w:val="24"/>
    </w:rPr>
  </w:style>
  <w:style w:type="character" w:styleId="Hyperlink">
    <w:name w:val="Hyperlink"/>
    <w:uiPriority w:val="99"/>
    <w:rsid w:val="001E3591"/>
    <w:rPr>
      <w:color w:val="0000FF"/>
      <w:u w:val="single"/>
    </w:rPr>
  </w:style>
  <w:style w:type="table" w:styleId="TableGrid">
    <w:name w:val="Table Grid"/>
    <w:basedOn w:val="TableNormal"/>
    <w:rsid w:val="0043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vecollege.org.uk/" TargetMode="External"/><Relationship Id="rId1" Type="http://schemas.openxmlformats.org/officeDocument/2006/relationships/hyperlink" Target="http://www.hivecollege.org.u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c\Downloads\Hive%20College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Hive College Letterhead Template</Template>
  <TotalTime>2</TotalTime>
  <Pages>1</Pages>
  <Words>198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Stuart School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Cooksey</dc:creator>
  <cp:lastModifiedBy>Sam Cooksey</cp:lastModifiedBy>
  <cp:revision>2</cp:revision>
  <cp:lastPrinted>2022-10-31T11:57:00Z</cp:lastPrinted>
  <dcterms:created xsi:type="dcterms:W3CDTF">2022-10-31T13:23:00Z</dcterms:created>
  <dcterms:modified xsi:type="dcterms:W3CDTF">2023-04-27T15:16:00Z</dcterms:modified>
</cp:coreProperties>
</file>